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FD8D" w14:textId="0D945C6B" w:rsidR="001C0084" w:rsidRDefault="001D5AB4">
      <w:pPr>
        <w:pStyle w:val="Name"/>
      </w:pPr>
      <w:r>
        <w:t>HIRANSHI GARG</w:t>
      </w:r>
      <w:r w:rsidR="00D166BE">
        <w:t>|19</w:t>
      </w:r>
    </w:p>
    <w:p w14:paraId="62E7DE24" w14:textId="53A10A47" w:rsidR="001C0084" w:rsidRDefault="001D5AB4">
      <w:pPr>
        <w:pStyle w:val="ContactInfo"/>
      </w:pPr>
      <w:r>
        <w:t>943/A Trimurti</w:t>
      </w:r>
      <w:r w:rsidR="00410625">
        <w:t xml:space="preserve"> B</w:t>
      </w:r>
      <w:r>
        <w:t>hawan</w:t>
      </w:r>
      <w:r w:rsidR="00410625">
        <w:t xml:space="preserve"> C</w:t>
      </w:r>
      <w:r>
        <w:t>hurch</w:t>
      </w:r>
      <w:r w:rsidR="00410625">
        <w:t xml:space="preserve"> Road, Ajmer </w:t>
      </w:r>
      <w:r w:rsidR="00DE0861">
        <w:t xml:space="preserve">| </w:t>
      </w:r>
      <w:r w:rsidR="00F87B45">
        <w:t>6375971081</w:t>
      </w:r>
      <w:r w:rsidR="00DE0861">
        <w:t xml:space="preserve">| </w:t>
      </w:r>
      <w:sdt>
        <w:sdtPr>
          <w:alias w:val="Enter email:"/>
          <w:tag w:val="Enter email:"/>
          <w:id w:val="1913350914"/>
          <w:placeholder>
            <w:docPart w:val="F7722695BB090E48955E6A5A5F720E6C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410625">
            <w:t>hiranshigarg@gmail.com</w:t>
          </w:r>
        </w:sdtContent>
      </w:sdt>
    </w:p>
    <w:p w14:paraId="63000C99" w14:textId="77777777" w:rsidR="005806EE" w:rsidRDefault="00CF00BD" w:rsidP="00137237">
      <w:pPr>
        <w:pStyle w:val="Heading1"/>
      </w:pPr>
      <w:r>
        <w:t xml:space="preserve"> </w:t>
      </w:r>
      <w:r w:rsidR="00B25F6F">
        <w:t xml:space="preserve">Skills and Summary </w:t>
      </w:r>
      <w:r w:rsidR="005806EE">
        <w:t xml:space="preserve"> </w:t>
      </w:r>
    </w:p>
    <w:p w14:paraId="27FE98FD" w14:textId="73F6ED71" w:rsidR="002C3398" w:rsidRPr="005806EE" w:rsidRDefault="00FC37F0" w:rsidP="00137237">
      <w:pPr>
        <w:pStyle w:val="Heading1"/>
        <w:rPr>
          <w:b w:val="0"/>
          <w:bCs/>
          <w:sz w:val="22"/>
        </w:rPr>
      </w:pPr>
      <w:r>
        <w:t xml:space="preserve"> </w:t>
      </w:r>
      <w:r w:rsidR="00643C37" w:rsidRPr="005806EE">
        <w:rPr>
          <w:b w:val="0"/>
          <w:bCs/>
          <w:sz w:val="22"/>
        </w:rPr>
        <w:t xml:space="preserve">To showcase </w:t>
      </w:r>
      <w:r w:rsidR="004613D9" w:rsidRPr="005806EE">
        <w:rPr>
          <w:b w:val="0"/>
          <w:bCs/>
          <w:sz w:val="22"/>
        </w:rPr>
        <w:t xml:space="preserve">the abilities &amp; knowledge </w:t>
      </w:r>
      <w:r w:rsidR="000E49F5" w:rsidRPr="005806EE">
        <w:rPr>
          <w:b w:val="0"/>
          <w:bCs/>
          <w:sz w:val="22"/>
        </w:rPr>
        <w:t xml:space="preserve">to provide Data -Driven advices </w:t>
      </w:r>
      <w:r w:rsidR="00A85808" w:rsidRPr="005806EE">
        <w:rPr>
          <w:b w:val="0"/>
          <w:bCs/>
          <w:sz w:val="22"/>
        </w:rPr>
        <w:t xml:space="preserve">on how to improve the </w:t>
      </w:r>
      <w:r w:rsidR="00981FCE" w:rsidRPr="005806EE">
        <w:rPr>
          <w:b w:val="0"/>
          <w:bCs/>
          <w:sz w:val="22"/>
        </w:rPr>
        <w:t xml:space="preserve">social, financial </w:t>
      </w:r>
      <w:r w:rsidR="006C09BA" w:rsidRPr="005806EE">
        <w:rPr>
          <w:b w:val="0"/>
          <w:bCs/>
          <w:sz w:val="22"/>
        </w:rPr>
        <w:t>or</w:t>
      </w:r>
      <w:r w:rsidR="00981FCE" w:rsidRPr="005806EE">
        <w:rPr>
          <w:b w:val="0"/>
          <w:bCs/>
          <w:sz w:val="22"/>
        </w:rPr>
        <w:t xml:space="preserve"> political </w:t>
      </w:r>
      <w:r w:rsidR="006C09BA" w:rsidRPr="005806EE">
        <w:rPr>
          <w:b w:val="0"/>
          <w:bCs/>
          <w:sz w:val="22"/>
        </w:rPr>
        <w:t>policies.</w:t>
      </w:r>
    </w:p>
    <w:p w14:paraId="74D73235" w14:textId="0C98913B" w:rsidR="001C0084" w:rsidRDefault="00446C99" w:rsidP="00016FE3">
      <w:pPr>
        <w:pStyle w:val="Heading1"/>
      </w:pPr>
      <w: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312"/>
        <w:gridCol w:w="2916"/>
        <w:gridCol w:w="1312"/>
      </w:tblGrid>
      <w:tr w:rsidR="00902F51" w14:paraId="649FB7F4" w14:textId="7288A7FC" w:rsidTr="00325410">
        <w:tc>
          <w:tcPr>
            <w:tcW w:w="1313" w:type="dxa"/>
          </w:tcPr>
          <w:p w14:paraId="1BE2B0E2" w14:textId="389417CF" w:rsidR="00902F51" w:rsidRPr="00902F51" w:rsidRDefault="00902F51" w:rsidP="007F7B7A">
            <w:pPr>
              <w:jc w:val="center"/>
              <w:rPr>
                <w:b/>
                <w:bCs/>
              </w:rPr>
            </w:pPr>
            <w:r w:rsidRPr="00902F51">
              <w:rPr>
                <w:b/>
                <w:bCs/>
              </w:rPr>
              <w:t>Degree</w:t>
            </w:r>
          </w:p>
        </w:tc>
        <w:tc>
          <w:tcPr>
            <w:tcW w:w="1312" w:type="dxa"/>
          </w:tcPr>
          <w:p w14:paraId="62A885C6" w14:textId="6302D966" w:rsidR="00902F51" w:rsidRPr="00902F51" w:rsidRDefault="00902F51" w:rsidP="007F7B7A">
            <w:pPr>
              <w:jc w:val="center"/>
              <w:rPr>
                <w:b/>
                <w:bCs/>
              </w:rPr>
            </w:pPr>
            <w:r w:rsidRPr="00902F51">
              <w:rPr>
                <w:b/>
                <w:bCs/>
              </w:rPr>
              <w:t>Year</w:t>
            </w:r>
          </w:p>
        </w:tc>
        <w:tc>
          <w:tcPr>
            <w:tcW w:w="1312" w:type="dxa"/>
          </w:tcPr>
          <w:p w14:paraId="7620D531" w14:textId="14D194BB" w:rsidR="00902F51" w:rsidRDefault="00902F51" w:rsidP="00016FE3">
            <w:r>
              <w:t>Institute/University/School</w:t>
            </w:r>
          </w:p>
        </w:tc>
        <w:tc>
          <w:tcPr>
            <w:tcW w:w="1312" w:type="dxa"/>
          </w:tcPr>
          <w:p w14:paraId="7FA17018" w14:textId="627B5100" w:rsidR="00902F51" w:rsidRDefault="0030312C" w:rsidP="007F7B7A">
            <w:pPr>
              <w:jc w:val="center"/>
            </w:pPr>
            <w:r>
              <w:t>%/CGPA</w:t>
            </w:r>
          </w:p>
        </w:tc>
      </w:tr>
      <w:tr w:rsidR="00902F51" w14:paraId="1BC9AE9C" w14:textId="64C152D6" w:rsidTr="00325410">
        <w:tc>
          <w:tcPr>
            <w:tcW w:w="1313" w:type="dxa"/>
          </w:tcPr>
          <w:p w14:paraId="0CBFF51B" w14:textId="4B6C53D1" w:rsidR="00902F51" w:rsidRPr="003F317E" w:rsidRDefault="00B60CA2" w:rsidP="007F7B7A">
            <w:pPr>
              <w:jc w:val="center"/>
            </w:pPr>
            <w:r w:rsidRPr="003F317E">
              <w:t xml:space="preserve">Ba Economics </w:t>
            </w:r>
            <w:r w:rsidR="00DB7CF1">
              <w:t>(Hons)</w:t>
            </w:r>
          </w:p>
        </w:tc>
        <w:tc>
          <w:tcPr>
            <w:tcW w:w="1312" w:type="dxa"/>
          </w:tcPr>
          <w:p w14:paraId="3B2AD69D" w14:textId="4E934925" w:rsidR="00902F51" w:rsidRDefault="00930108" w:rsidP="00325410">
            <w:pPr>
              <w:jc w:val="center"/>
            </w:pPr>
            <w:r>
              <w:t>2025</w:t>
            </w:r>
          </w:p>
        </w:tc>
        <w:tc>
          <w:tcPr>
            <w:tcW w:w="1312" w:type="dxa"/>
          </w:tcPr>
          <w:p w14:paraId="75781BA6" w14:textId="0125A6B2" w:rsidR="00902F51" w:rsidRDefault="00930108" w:rsidP="0016490C">
            <w:pPr>
              <w:jc w:val="center"/>
            </w:pPr>
            <w:r>
              <w:t>Sophia Girls College, Ajmer</w:t>
            </w:r>
          </w:p>
        </w:tc>
        <w:tc>
          <w:tcPr>
            <w:tcW w:w="1312" w:type="dxa"/>
          </w:tcPr>
          <w:p w14:paraId="6793B80D" w14:textId="2EADC778" w:rsidR="00902F51" w:rsidRDefault="00930108" w:rsidP="00661F46">
            <w:pPr>
              <w:jc w:val="center"/>
            </w:pPr>
            <w:r>
              <w:t>Pursing</w:t>
            </w:r>
          </w:p>
        </w:tc>
      </w:tr>
      <w:tr w:rsidR="00902F51" w14:paraId="694A488D" w14:textId="54918633" w:rsidTr="00325410">
        <w:tc>
          <w:tcPr>
            <w:tcW w:w="1313" w:type="dxa"/>
          </w:tcPr>
          <w:p w14:paraId="5E60EEEB" w14:textId="10E312B3" w:rsidR="00902F51" w:rsidRDefault="00930108" w:rsidP="007F7B7A">
            <w:pPr>
              <w:jc w:val="center"/>
            </w:pPr>
            <w:r>
              <w:t>12th</w:t>
            </w:r>
          </w:p>
        </w:tc>
        <w:tc>
          <w:tcPr>
            <w:tcW w:w="1312" w:type="dxa"/>
          </w:tcPr>
          <w:p w14:paraId="47BAA10F" w14:textId="244C8F5E" w:rsidR="00902F51" w:rsidRDefault="00930108" w:rsidP="00661F46">
            <w:pPr>
              <w:bidi/>
              <w:jc w:val="center"/>
            </w:pPr>
            <w:r>
              <w:t>2022</w:t>
            </w:r>
          </w:p>
        </w:tc>
        <w:tc>
          <w:tcPr>
            <w:tcW w:w="1312" w:type="dxa"/>
          </w:tcPr>
          <w:p w14:paraId="5DC1A7AC" w14:textId="40243218" w:rsidR="00902F51" w:rsidRDefault="00B200A1" w:rsidP="0016490C">
            <w:pPr>
              <w:jc w:val="center"/>
            </w:pPr>
            <w:r>
              <w:t>St. Mary</w:t>
            </w:r>
            <w:r w:rsidR="00A735B0">
              <w:t xml:space="preserve"> Convent Sr</w:t>
            </w:r>
            <w:r w:rsidR="00A320FB">
              <w:t xml:space="preserve">. </w:t>
            </w:r>
            <w:r w:rsidR="00A735B0">
              <w:t>Sec.</w:t>
            </w:r>
            <w:r w:rsidR="00A320FB">
              <w:t xml:space="preserve"> </w:t>
            </w:r>
            <w:r w:rsidR="00A735B0">
              <w:t>School</w:t>
            </w:r>
          </w:p>
        </w:tc>
        <w:tc>
          <w:tcPr>
            <w:tcW w:w="1312" w:type="dxa"/>
          </w:tcPr>
          <w:p w14:paraId="6DD64384" w14:textId="6DA00C0A" w:rsidR="00902F51" w:rsidRDefault="00A735B0" w:rsidP="00661F46">
            <w:pPr>
              <w:jc w:val="center"/>
            </w:pPr>
            <w:r>
              <w:t>92%</w:t>
            </w:r>
          </w:p>
        </w:tc>
      </w:tr>
      <w:tr w:rsidR="00902F51" w14:paraId="60EB11CE" w14:textId="429F37F6" w:rsidTr="00325410">
        <w:tc>
          <w:tcPr>
            <w:tcW w:w="1313" w:type="dxa"/>
          </w:tcPr>
          <w:p w14:paraId="61CE259C" w14:textId="24B9BC75" w:rsidR="00902F51" w:rsidRDefault="00A735B0" w:rsidP="007F7B7A">
            <w:pPr>
              <w:jc w:val="center"/>
            </w:pPr>
            <w:r>
              <w:t>10th</w:t>
            </w:r>
          </w:p>
        </w:tc>
        <w:tc>
          <w:tcPr>
            <w:tcW w:w="1312" w:type="dxa"/>
          </w:tcPr>
          <w:p w14:paraId="3C85AA16" w14:textId="43E30330" w:rsidR="00902F51" w:rsidRDefault="00A735B0" w:rsidP="00661F46">
            <w:pPr>
              <w:jc w:val="center"/>
            </w:pPr>
            <w:r>
              <w:t>20</w:t>
            </w:r>
            <w:r w:rsidR="00970478">
              <w:t>20</w:t>
            </w:r>
          </w:p>
        </w:tc>
        <w:tc>
          <w:tcPr>
            <w:tcW w:w="1312" w:type="dxa"/>
          </w:tcPr>
          <w:p w14:paraId="6EDAF4B7" w14:textId="77F67F07" w:rsidR="00902F51" w:rsidRDefault="00B200A1" w:rsidP="0016490C">
            <w:pPr>
              <w:jc w:val="center"/>
            </w:pPr>
            <w:r>
              <w:t>St. Mary</w:t>
            </w:r>
            <w:r w:rsidR="00A735B0">
              <w:t xml:space="preserve"> Convent Sr. Sec. School Ajmer</w:t>
            </w:r>
          </w:p>
        </w:tc>
        <w:tc>
          <w:tcPr>
            <w:tcW w:w="1312" w:type="dxa"/>
          </w:tcPr>
          <w:p w14:paraId="7132B859" w14:textId="7E191509" w:rsidR="00902F51" w:rsidRDefault="00A735B0" w:rsidP="00661F46">
            <w:pPr>
              <w:jc w:val="center"/>
            </w:pPr>
            <w:r>
              <w:t>82%</w:t>
            </w:r>
          </w:p>
        </w:tc>
      </w:tr>
    </w:tbl>
    <w:p w14:paraId="5E6D9535" w14:textId="040C93D3" w:rsidR="00016FE3" w:rsidRPr="00016FE3" w:rsidRDefault="00016FE3" w:rsidP="00016FE3"/>
    <w:p w14:paraId="7EAE019A" w14:textId="18F51F49" w:rsidR="001C0084" w:rsidRPr="001F0CBF" w:rsidRDefault="001F0CBF" w:rsidP="00FE0E2C">
      <w:pPr>
        <w:rPr>
          <w:b/>
          <w:bCs/>
          <w:sz w:val="28"/>
          <w:szCs w:val="28"/>
        </w:rPr>
      </w:pPr>
      <w:r w:rsidRPr="001F0CBF">
        <w:rPr>
          <w:b/>
          <w:bCs/>
          <w:sz w:val="28"/>
          <w:szCs w:val="28"/>
        </w:rPr>
        <w:t xml:space="preserve">Experience </w:t>
      </w:r>
    </w:p>
    <w:p w14:paraId="748075CA" w14:textId="1CE3FE6F" w:rsidR="001C0084" w:rsidRPr="00B65F62" w:rsidRDefault="00935EBC" w:rsidP="00435B48">
      <w:pPr>
        <w:pStyle w:val="Heading2"/>
        <w:numPr>
          <w:ilvl w:val="0"/>
          <w:numId w:val="11"/>
        </w:numPr>
        <w:rPr>
          <w:b w:val="0"/>
          <w:bCs/>
          <w:i w:val="0"/>
          <w:iCs/>
          <w:sz w:val="22"/>
          <w:szCs w:val="22"/>
        </w:rPr>
      </w:pPr>
      <w:r w:rsidRPr="00A7079E">
        <w:rPr>
          <w:i w:val="0"/>
          <w:iCs/>
          <w:sz w:val="22"/>
          <w:szCs w:val="22"/>
        </w:rPr>
        <w:t xml:space="preserve">Survey </w:t>
      </w:r>
      <w:r w:rsidR="005F72CA" w:rsidRPr="00A7079E">
        <w:rPr>
          <w:i w:val="0"/>
          <w:iCs/>
          <w:sz w:val="22"/>
          <w:szCs w:val="22"/>
        </w:rPr>
        <w:t>in urban slums</w:t>
      </w:r>
      <w:r w:rsidR="00E3314B" w:rsidRPr="00B65F62">
        <w:rPr>
          <w:b w:val="0"/>
          <w:bCs/>
          <w:i w:val="0"/>
          <w:iCs/>
          <w:sz w:val="22"/>
          <w:szCs w:val="22"/>
        </w:rPr>
        <w:t xml:space="preserve">: </w:t>
      </w:r>
      <w:r w:rsidR="00537FF3" w:rsidRPr="00B65F62">
        <w:rPr>
          <w:b w:val="0"/>
          <w:bCs/>
          <w:i w:val="0"/>
          <w:iCs/>
          <w:sz w:val="22"/>
          <w:szCs w:val="22"/>
        </w:rPr>
        <w:t>Have surveyed about the conditions of the people living with limit</w:t>
      </w:r>
      <w:r w:rsidR="00903F68" w:rsidRPr="00B65F62">
        <w:rPr>
          <w:b w:val="0"/>
          <w:bCs/>
          <w:i w:val="0"/>
          <w:iCs/>
          <w:sz w:val="22"/>
          <w:szCs w:val="22"/>
        </w:rPr>
        <w:t xml:space="preserve"> availability of things in the area with merge income.</w:t>
      </w:r>
    </w:p>
    <w:p w14:paraId="52AC3CA3" w14:textId="1D523BBF" w:rsidR="00903F68" w:rsidRPr="00B65F62" w:rsidRDefault="00133996" w:rsidP="007F5FD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65F62">
        <w:rPr>
          <w:sz w:val="24"/>
          <w:szCs w:val="24"/>
        </w:rPr>
        <w:t>Assisted the teachers of our Economic Forum with good creative ideas for the project , seminars etc.</w:t>
      </w:r>
    </w:p>
    <w:p w14:paraId="5AFD92A5" w14:textId="064C0361" w:rsidR="00133996" w:rsidRDefault="00B200A1" w:rsidP="007F5FD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65F62">
        <w:rPr>
          <w:sz w:val="24"/>
          <w:szCs w:val="24"/>
        </w:rPr>
        <w:t>Analyzed</w:t>
      </w:r>
      <w:r w:rsidR="00672846" w:rsidRPr="00B65F62">
        <w:rPr>
          <w:sz w:val="24"/>
          <w:szCs w:val="24"/>
        </w:rPr>
        <w:t xml:space="preserve"> the Rajasthan  live Budget . </w:t>
      </w:r>
    </w:p>
    <w:p w14:paraId="223AD5C7" w14:textId="4772969F" w:rsidR="00B25F6F" w:rsidRDefault="00B25F6F" w:rsidP="00D6104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Working on the </w:t>
      </w:r>
      <w:r w:rsidR="007A26A0">
        <w:rPr>
          <w:sz w:val="24"/>
          <w:szCs w:val="24"/>
        </w:rPr>
        <w:t>thesis: On the topic : Why</w:t>
      </w:r>
      <w:r w:rsidR="008755C7">
        <w:rPr>
          <w:sz w:val="24"/>
          <w:szCs w:val="24"/>
        </w:rPr>
        <w:t xml:space="preserve"> Autoriksha </w:t>
      </w:r>
      <w:r w:rsidR="00494B4D">
        <w:rPr>
          <w:sz w:val="24"/>
          <w:szCs w:val="24"/>
        </w:rPr>
        <w:t xml:space="preserve">people are indulged in this job </w:t>
      </w:r>
      <w:proofErr w:type="spellStart"/>
      <w:r w:rsidR="00494B4D">
        <w:rPr>
          <w:sz w:val="24"/>
          <w:szCs w:val="24"/>
        </w:rPr>
        <w:t>inspite</w:t>
      </w:r>
      <w:proofErr w:type="spellEnd"/>
      <w:r w:rsidR="00494B4D">
        <w:rPr>
          <w:sz w:val="24"/>
          <w:szCs w:val="24"/>
        </w:rPr>
        <w:t xml:space="preserve"> of some </w:t>
      </w:r>
      <w:r w:rsidR="00D61043">
        <w:rPr>
          <w:sz w:val="24"/>
          <w:szCs w:val="24"/>
        </w:rPr>
        <w:t xml:space="preserve">among them have good </w:t>
      </w:r>
      <w:r w:rsidR="00494B4D">
        <w:rPr>
          <w:sz w:val="24"/>
          <w:szCs w:val="24"/>
        </w:rPr>
        <w:t xml:space="preserve">  educatio</w:t>
      </w:r>
      <w:r w:rsidR="00D61043">
        <w:rPr>
          <w:sz w:val="24"/>
          <w:szCs w:val="24"/>
        </w:rPr>
        <w:t xml:space="preserve">n background </w:t>
      </w:r>
      <w:r w:rsidR="00494B4D" w:rsidRPr="00D61043">
        <w:rPr>
          <w:sz w:val="24"/>
          <w:szCs w:val="24"/>
        </w:rPr>
        <w:t>which can</w:t>
      </w:r>
      <w:r w:rsidR="00504817" w:rsidRPr="00D61043">
        <w:rPr>
          <w:sz w:val="24"/>
          <w:szCs w:val="24"/>
        </w:rPr>
        <w:t xml:space="preserve"> </w:t>
      </w:r>
      <w:r w:rsidR="00167D50">
        <w:rPr>
          <w:sz w:val="24"/>
          <w:szCs w:val="24"/>
        </w:rPr>
        <w:t xml:space="preserve">provide them with </w:t>
      </w:r>
      <w:r w:rsidR="006551A8" w:rsidRPr="00D61043">
        <w:rPr>
          <w:sz w:val="24"/>
          <w:szCs w:val="24"/>
        </w:rPr>
        <w:t xml:space="preserve"> job opportunities</w:t>
      </w:r>
      <w:r w:rsidR="00970478" w:rsidRPr="00D61043">
        <w:rPr>
          <w:sz w:val="24"/>
          <w:szCs w:val="24"/>
        </w:rPr>
        <w:t>.</w:t>
      </w:r>
    </w:p>
    <w:p w14:paraId="00A0F6E1" w14:textId="59486251" w:rsidR="001C0084" w:rsidRPr="00397451" w:rsidRDefault="008903F8" w:rsidP="00D6544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Made </w:t>
      </w:r>
      <w:r w:rsidR="00CC5984">
        <w:rPr>
          <w:sz w:val="24"/>
          <w:szCs w:val="24"/>
        </w:rPr>
        <w:t xml:space="preserve"> the projects </w:t>
      </w:r>
      <w:r>
        <w:rPr>
          <w:sz w:val="24"/>
          <w:szCs w:val="24"/>
        </w:rPr>
        <w:t>: Why there is a least possibility of having a Balanced Budget</w:t>
      </w:r>
    </w:p>
    <w:p w14:paraId="3A2BD7C0" w14:textId="77777777" w:rsidR="001C0084" w:rsidRDefault="002705DB">
      <w:pPr>
        <w:pStyle w:val="Heading1"/>
      </w:pPr>
      <w:sdt>
        <w:sdtPr>
          <w:alias w:val="Awards and Achievements:"/>
          <w:tag w:val="Awards and Achievements:"/>
          <w:id w:val="250401295"/>
          <w:placeholder>
            <w:docPart w:val="55EAAC28F0BBF64DA1B730C6853F7849"/>
          </w:placeholder>
          <w:temporary/>
          <w:showingPlcHdr/>
          <w15:appearance w15:val="hidden"/>
        </w:sdtPr>
        <w:sdtEndPr/>
        <w:sdtContent>
          <w:r w:rsidR="007F7DCE">
            <w:t>Awards and Acknowledgements</w:t>
          </w:r>
        </w:sdtContent>
      </w:sdt>
    </w:p>
    <w:p w14:paraId="3F00BB91" w14:textId="7C889896" w:rsidR="001C0084" w:rsidRPr="00D166BE" w:rsidRDefault="002560E5" w:rsidP="00F84AE2">
      <w:pPr>
        <w:pStyle w:val="Heading2"/>
        <w:numPr>
          <w:ilvl w:val="0"/>
          <w:numId w:val="12"/>
        </w:numPr>
        <w:rPr>
          <w:b w:val="0"/>
          <w:bCs/>
          <w:i w:val="0"/>
          <w:iCs/>
          <w:sz w:val="22"/>
          <w:szCs w:val="22"/>
        </w:rPr>
      </w:pPr>
      <w:r w:rsidRPr="00D166BE">
        <w:rPr>
          <w:b w:val="0"/>
          <w:bCs/>
          <w:i w:val="0"/>
          <w:iCs/>
          <w:sz w:val="22"/>
          <w:szCs w:val="22"/>
        </w:rPr>
        <w:t xml:space="preserve">Getting </w:t>
      </w:r>
      <w:r w:rsidR="00CB2C2F" w:rsidRPr="00D166BE">
        <w:rPr>
          <w:b w:val="0"/>
          <w:bCs/>
          <w:i w:val="0"/>
          <w:iCs/>
          <w:sz w:val="22"/>
          <w:szCs w:val="22"/>
        </w:rPr>
        <w:t>good percentile in 12</w:t>
      </w:r>
      <w:r w:rsidR="00CB2C2F" w:rsidRPr="00D166BE">
        <w:rPr>
          <w:b w:val="0"/>
          <w:bCs/>
          <w:i w:val="0"/>
          <w:iCs/>
          <w:sz w:val="22"/>
          <w:szCs w:val="22"/>
          <w:vertAlign w:val="superscript"/>
        </w:rPr>
        <w:t>th</w:t>
      </w:r>
      <w:r w:rsidR="00CB2C2F" w:rsidRPr="00D166BE">
        <w:rPr>
          <w:b w:val="0"/>
          <w:bCs/>
          <w:i w:val="0"/>
          <w:iCs/>
          <w:sz w:val="22"/>
          <w:szCs w:val="22"/>
        </w:rPr>
        <w:t xml:space="preserve"> grade [92%]</w:t>
      </w:r>
      <w:r w:rsidR="00F84AE2" w:rsidRPr="00D166BE">
        <w:rPr>
          <w:b w:val="0"/>
          <w:bCs/>
          <w:i w:val="0"/>
          <w:iCs/>
          <w:sz w:val="22"/>
          <w:szCs w:val="22"/>
        </w:rPr>
        <w:t>.</w:t>
      </w:r>
    </w:p>
    <w:p w14:paraId="4B1BB29C" w14:textId="53B98FC4" w:rsidR="00F84AE2" w:rsidRPr="00D166BE" w:rsidRDefault="00F84AE2" w:rsidP="00F84AE2">
      <w:pPr>
        <w:pStyle w:val="ListParagraph"/>
        <w:numPr>
          <w:ilvl w:val="0"/>
          <w:numId w:val="12"/>
        </w:numPr>
        <w:rPr>
          <w:bCs/>
          <w:iCs/>
        </w:rPr>
      </w:pPr>
      <w:r w:rsidRPr="00D166BE">
        <w:rPr>
          <w:bCs/>
          <w:iCs/>
        </w:rPr>
        <w:t xml:space="preserve"> </w:t>
      </w:r>
      <w:r w:rsidR="00407644" w:rsidRPr="00D166BE">
        <w:rPr>
          <w:bCs/>
          <w:iCs/>
        </w:rPr>
        <w:t>Topped in geography in 12</w:t>
      </w:r>
      <w:r w:rsidR="00407644" w:rsidRPr="00D166BE">
        <w:rPr>
          <w:bCs/>
          <w:iCs/>
          <w:vertAlign w:val="superscript"/>
        </w:rPr>
        <w:t>th</w:t>
      </w:r>
      <w:r w:rsidR="00407644" w:rsidRPr="00D166BE">
        <w:rPr>
          <w:bCs/>
          <w:iCs/>
        </w:rPr>
        <w:t xml:space="preserve"> grade with recognition with a medal and </w:t>
      </w:r>
      <w:r w:rsidR="00D1220A" w:rsidRPr="00D166BE">
        <w:rPr>
          <w:bCs/>
          <w:iCs/>
        </w:rPr>
        <w:t>appreciation of token.</w:t>
      </w:r>
    </w:p>
    <w:p w14:paraId="1A286E50" w14:textId="05BC274D" w:rsidR="001C0084" w:rsidRDefault="001C0084" w:rsidP="00A01B88">
      <w:pPr>
        <w:pStyle w:val="ListParagraph"/>
        <w:ind w:left="720" w:firstLine="0"/>
      </w:pPr>
    </w:p>
    <w:p w14:paraId="105CFFFC" w14:textId="769EF222" w:rsidR="00505672" w:rsidRDefault="00505672" w:rsidP="005056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Courses </w:t>
      </w:r>
      <w:r w:rsidR="00780B2A">
        <w:rPr>
          <w:b/>
          <w:bCs/>
          <w:sz w:val="28"/>
          <w:szCs w:val="28"/>
        </w:rPr>
        <w:t xml:space="preserve">/Certification </w:t>
      </w:r>
    </w:p>
    <w:p w14:paraId="25C700DB" w14:textId="6D8CAF77" w:rsidR="00780B2A" w:rsidRPr="00FF2F1D" w:rsidRDefault="00780B2A" w:rsidP="00780B2A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t xml:space="preserve">Completed Financial </w:t>
      </w:r>
      <w:r w:rsidR="00FF2F1D">
        <w:t>Accounting and Analysis from IIMB</w:t>
      </w:r>
    </w:p>
    <w:p w14:paraId="7652ED36" w14:textId="13FFBE85" w:rsidR="00FF2F1D" w:rsidRPr="00FF2F1D" w:rsidRDefault="00FF2F1D" w:rsidP="00780B2A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t>Fundamental of Digital marketing offered by Google</w:t>
      </w:r>
    </w:p>
    <w:p w14:paraId="16989EE8" w14:textId="75395EC9" w:rsidR="00FF2F1D" w:rsidRPr="00780B2A" w:rsidRDefault="00076EB0" w:rsidP="00780B2A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t>Finan</w:t>
      </w:r>
      <w:r w:rsidR="00C409B1">
        <w:t xml:space="preserve">ce for everyone : Smart tools for decision </w:t>
      </w:r>
      <w:r w:rsidR="00DC5A5D">
        <w:t>making</w:t>
      </w:r>
      <w:r w:rsidR="00C409B1">
        <w:t xml:space="preserve"> by</w:t>
      </w:r>
      <w:r w:rsidR="00961F6D">
        <w:t xml:space="preserve"> </w:t>
      </w:r>
      <w:r w:rsidR="00B200A1">
        <w:t>Michigan</w:t>
      </w:r>
      <w:r w:rsidR="00961F6D">
        <w:t xml:space="preserve"> [edx]</w:t>
      </w:r>
    </w:p>
    <w:sectPr w:rsidR="00FF2F1D" w:rsidRPr="00780B2A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5228" w14:textId="77777777" w:rsidR="00512B8E" w:rsidRDefault="00512B8E">
      <w:pPr>
        <w:spacing w:after="0" w:line="240" w:lineRule="auto"/>
      </w:pPr>
      <w:r>
        <w:separator/>
      </w:r>
    </w:p>
  </w:endnote>
  <w:endnote w:type="continuationSeparator" w:id="0">
    <w:p w14:paraId="107E7441" w14:textId="77777777" w:rsidR="00512B8E" w:rsidRDefault="0051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9C57B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F4C4" w14:textId="77777777" w:rsidR="00512B8E" w:rsidRDefault="00512B8E">
      <w:pPr>
        <w:spacing w:after="0" w:line="240" w:lineRule="auto"/>
      </w:pPr>
      <w:r>
        <w:separator/>
      </w:r>
    </w:p>
  </w:footnote>
  <w:footnote w:type="continuationSeparator" w:id="0">
    <w:p w14:paraId="7B13F56E" w14:textId="77777777" w:rsidR="00512B8E" w:rsidRDefault="0051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233E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314501" wp14:editId="0630EC9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7CBCF9B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B948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F028CE" wp14:editId="215A2E2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4C237B4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A03F8F"/>
    <w:multiLevelType w:val="hybridMultilevel"/>
    <w:tmpl w:val="941A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159E"/>
    <w:multiLevelType w:val="hybridMultilevel"/>
    <w:tmpl w:val="14C4F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C5A77"/>
    <w:multiLevelType w:val="hybridMultilevel"/>
    <w:tmpl w:val="179C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45890">
    <w:abstractNumId w:val="9"/>
  </w:num>
  <w:num w:numId="2" w16cid:durableId="1200438115">
    <w:abstractNumId w:val="7"/>
  </w:num>
  <w:num w:numId="3" w16cid:durableId="1323460963">
    <w:abstractNumId w:val="6"/>
  </w:num>
  <w:num w:numId="4" w16cid:durableId="221336465">
    <w:abstractNumId w:val="5"/>
  </w:num>
  <w:num w:numId="5" w16cid:durableId="2014868499">
    <w:abstractNumId w:val="4"/>
  </w:num>
  <w:num w:numId="6" w16cid:durableId="1409498986">
    <w:abstractNumId w:val="8"/>
  </w:num>
  <w:num w:numId="7" w16cid:durableId="691230074">
    <w:abstractNumId w:val="3"/>
  </w:num>
  <w:num w:numId="8" w16cid:durableId="1356426188">
    <w:abstractNumId w:val="2"/>
  </w:num>
  <w:num w:numId="9" w16cid:durableId="2071611019">
    <w:abstractNumId w:val="1"/>
  </w:num>
  <w:num w:numId="10" w16cid:durableId="292448186">
    <w:abstractNumId w:val="0"/>
  </w:num>
  <w:num w:numId="11" w16cid:durableId="110519391">
    <w:abstractNumId w:val="10"/>
  </w:num>
  <w:num w:numId="12" w16cid:durableId="418715575">
    <w:abstractNumId w:val="12"/>
  </w:num>
  <w:num w:numId="13" w16cid:durableId="1674726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B4"/>
    <w:rsid w:val="0000092C"/>
    <w:rsid w:val="000133B0"/>
    <w:rsid w:val="00016FE3"/>
    <w:rsid w:val="000302CB"/>
    <w:rsid w:val="00047CB1"/>
    <w:rsid w:val="00076EB0"/>
    <w:rsid w:val="00083272"/>
    <w:rsid w:val="000A3A60"/>
    <w:rsid w:val="000E49F5"/>
    <w:rsid w:val="00112C1A"/>
    <w:rsid w:val="00133996"/>
    <w:rsid w:val="00137237"/>
    <w:rsid w:val="0016490C"/>
    <w:rsid w:val="00167D50"/>
    <w:rsid w:val="001B0CF8"/>
    <w:rsid w:val="001C0084"/>
    <w:rsid w:val="001D5AB4"/>
    <w:rsid w:val="001D6863"/>
    <w:rsid w:val="001F0CBF"/>
    <w:rsid w:val="00245A15"/>
    <w:rsid w:val="00250D45"/>
    <w:rsid w:val="002560E5"/>
    <w:rsid w:val="002C3398"/>
    <w:rsid w:val="0030312C"/>
    <w:rsid w:val="00317C59"/>
    <w:rsid w:val="00325410"/>
    <w:rsid w:val="0036177B"/>
    <w:rsid w:val="00397451"/>
    <w:rsid w:val="003976F9"/>
    <w:rsid w:val="003C1C78"/>
    <w:rsid w:val="003F317E"/>
    <w:rsid w:val="00407644"/>
    <w:rsid w:val="00410625"/>
    <w:rsid w:val="00435B48"/>
    <w:rsid w:val="00446C99"/>
    <w:rsid w:val="004613D9"/>
    <w:rsid w:val="004662CC"/>
    <w:rsid w:val="00494B4D"/>
    <w:rsid w:val="004A7633"/>
    <w:rsid w:val="00504817"/>
    <w:rsid w:val="00505672"/>
    <w:rsid w:val="00511DA4"/>
    <w:rsid w:val="00512B8E"/>
    <w:rsid w:val="00537FF3"/>
    <w:rsid w:val="005730B0"/>
    <w:rsid w:val="005806EE"/>
    <w:rsid w:val="005B56F8"/>
    <w:rsid w:val="005F72CA"/>
    <w:rsid w:val="00643C37"/>
    <w:rsid w:val="006551A8"/>
    <w:rsid w:val="00661F46"/>
    <w:rsid w:val="00672846"/>
    <w:rsid w:val="006C09BA"/>
    <w:rsid w:val="006D2D4C"/>
    <w:rsid w:val="006D6D72"/>
    <w:rsid w:val="00710DC3"/>
    <w:rsid w:val="00730B15"/>
    <w:rsid w:val="007530BD"/>
    <w:rsid w:val="00780B2A"/>
    <w:rsid w:val="007A26A0"/>
    <w:rsid w:val="007A5BA9"/>
    <w:rsid w:val="007D7BFB"/>
    <w:rsid w:val="007F4CF5"/>
    <w:rsid w:val="007F5135"/>
    <w:rsid w:val="007F5FD2"/>
    <w:rsid w:val="007F7B7A"/>
    <w:rsid w:val="007F7DCE"/>
    <w:rsid w:val="00803C75"/>
    <w:rsid w:val="00837038"/>
    <w:rsid w:val="008755C7"/>
    <w:rsid w:val="008903F8"/>
    <w:rsid w:val="00902F51"/>
    <w:rsid w:val="00903F68"/>
    <w:rsid w:val="00913DF2"/>
    <w:rsid w:val="00926D36"/>
    <w:rsid w:val="00930108"/>
    <w:rsid w:val="00935EBC"/>
    <w:rsid w:val="00961F6D"/>
    <w:rsid w:val="00970478"/>
    <w:rsid w:val="00970EBA"/>
    <w:rsid w:val="00973AE9"/>
    <w:rsid w:val="00981FCE"/>
    <w:rsid w:val="009D4999"/>
    <w:rsid w:val="009D5252"/>
    <w:rsid w:val="009E09E5"/>
    <w:rsid w:val="00A01B88"/>
    <w:rsid w:val="00A15909"/>
    <w:rsid w:val="00A320FB"/>
    <w:rsid w:val="00A47A96"/>
    <w:rsid w:val="00A7079E"/>
    <w:rsid w:val="00A735B0"/>
    <w:rsid w:val="00A85808"/>
    <w:rsid w:val="00A90F9E"/>
    <w:rsid w:val="00AC7C72"/>
    <w:rsid w:val="00B200A1"/>
    <w:rsid w:val="00B25F6F"/>
    <w:rsid w:val="00B60CA2"/>
    <w:rsid w:val="00B65F62"/>
    <w:rsid w:val="00B828F7"/>
    <w:rsid w:val="00C409B1"/>
    <w:rsid w:val="00C917A4"/>
    <w:rsid w:val="00CB2C2F"/>
    <w:rsid w:val="00CC5984"/>
    <w:rsid w:val="00CC721B"/>
    <w:rsid w:val="00CE6E37"/>
    <w:rsid w:val="00CF00BD"/>
    <w:rsid w:val="00CF08FE"/>
    <w:rsid w:val="00D00F1E"/>
    <w:rsid w:val="00D0624C"/>
    <w:rsid w:val="00D065C8"/>
    <w:rsid w:val="00D1220A"/>
    <w:rsid w:val="00D166A4"/>
    <w:rsid w:val="00D166BE"/>
    <w:rsid w:val="00D60B9C"/>
    <w:rsid w:val="00D61043"/>
    <w:rsid w:val="00D65449"/>
    <w:rsid w:val="00DB7CF1"/>
    <w:rsid w:val="00DC5A5D"/>
    <w:rsid w:val="00DE0861"/>
    <w:rsid w:val="00DE52AA"/>
    <w:rsid w:val="00E3314B"/>
    <w:rsid w:val="00E83748"/>
    <w:rsid w:val="00EA7A9F"/>
    <w:rsid w:val="00EC0642"/>
    <w:rsid w:val="00F06095"/>
    <w:rsid w:val="00F15A75"/>
    <w:rsid w:val="00F84AE2"/>
    <w:rsid w:val="00F87B45"/>
    <w:rsid w:val="00FC37F0"/>
    <w:rsid w:val="00FC4A98"/>
    <w:rsid w:val="00FE0E2C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E2B6"/>
  <w15:chartTrackingRefBased/>
  <w15:docId w15:val="{B889604D-20E1-A647-B724-B42A54DD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table" w:styleId="TableGrid">
    <w:name w:val="Table Grid"/>
    <w:basedOn w:val="TableNormal"/>
    <w:uiPriority w:val="39"/>
    <w:rsid w:val="0051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5B44469-D226-9C4C-9CB5-026F8E2842F6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722695BB090E48955E6A5A5F7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948A-4059-234D-A068-01D763263E42}"/>
      </w:docPartPr>
      <w:docPartBody>
        <w:p w:rsidR="007B50B2" w:rsidRDefault="006A4872">
          <w:pPr>
            <w:pStyle w:val="F7722695BB090E48955E6A5A5F720E6C"/>
          </w:pPr>
          <w:r>
            <w:t>Email</w:t>
          </w:r>
        </w:p>
      </w:docPartBody>
    </w:docPart>
    <w:docPart>
      <w:docPartPr>
        <w:name w:val="55EAAC28F0BBF64DA1B730C6853F7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8936-1648-414A-96A9-651D9866F319}"/>
      </w:docPartPr>
      <w:docPartBody>
        <w:p w:rsidR="007B50B2" w:rsidRDefault="006A4872">
          <w:pPr>
            <w:pStyle w:val="55EAAC28F0BBF64DA1B730C6853F7849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B2"/>
    <w:rsid w:val="003D2379"/>
    <w:rsid w:val="0041324A"/>
    <w:rsid w:val="006A4872"/>
    <w:rsid w:val="007B50B2"/>
    <w:rsid w:val="009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722695BB090E48955E6A5A5F720E6C">
    <w:name w:val="F7722695BB090E48955E6A5A5F720E6C"/>
  </w:style>
  <w:style w:type="paragraph" w:customStyle="1" w:styleId="CCC8CF8CA2455741A305ADF6FCD2FF01">
    <w:name w:val="CCC8CF8CA2455741A305ADF6FCD2FF01"/>
  </w:style>
  <w:style w:type="paragraph" w:customStyle="1" w:styleId="55EAAC28F0BBF64DA1B730C6853F7849">
    <w:name w:val="55EAAC28F0BBF64DA1B730C6853F7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hiranshigarg@gmail.com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%7bD5B44469-D226-9C4C-9CB5-026F8E2842F6%7dtf50002038.dotx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cp:lastModifiedBy>Hiranshi Garg</cp:lastModifiedBy>
  <cp:revision>2</cp:revision>
  <dcterms:created xsi:type="dcterms:W3CDTF">2023-04-18T16:38:00Z</dcterms:created>
  <dcterms:modified xsi:type="dcterms:W3CDTF">2023-04-18T16:38:00Z</dcterms:modified>
</cp:coreProperties>
</file>