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922527" w:rsidTr="00D76675">
        <w:trPr>
          <w:cantSplit/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565B06" w:rsidRDefault="00922527" w:rsidP="00174A87">
            <w:pPr>
              <w:pStyle w:val="Title"/>
            </w:pPr>
            <w:r>
              <w:t>aditya</w:t>
            </w:r>
          </w:p>
          <w:p w:rsidR="007A0F44" w:rsidRPr="00565B06" w:rsidRDefault="00922527" w:rsidP="00713D50">
            <w:pPr>
              <w:pStyle w:val="Subtitle"/>
            </w:pPr>
            <w:r>
              <w:t>agarwal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Pr="00922527" w:rsidRDefault="00394FB6" w:rsidP="00D76675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6C6B449968FF4DC7B976947F68D44127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922527" w:rsidRPr="00922527">
                  <w:t>110, Elliot Road</w:t>
                </w:r>
              </w:sdtContent>
            </w:sdt>
            <w:r w:rsidR="007A0F44" w:rsidRPr="00922527">
              <w:t xml:space="preserve">  </w:t>
            </w:r>
            <w:r w:rsidR="007A0F44" w:rsidRPr="00922527">
              <w:rPr>
                <w:noProof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2332F0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922527" w:rsidRDefault="00394FB6" w:rsidP="00D76675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E34C8E4CB96746B290C11895D649B160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922527" w:rsidRPr="00922527">
                  <w:t>7044088602</w:t>
                </w:r>
              </w:sdtContent>
            </w:sdt>
            <w:r w:rsidR="007A0F44" w:rsidRPr="00922527">
              <w:t xml:space="preserve">  </w:t>
            </w:r>
            <w:r w:rsidR="007A0F44" w:rsidRPr="00922527">
              <w:rPr>
                <w:noProof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E5D263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922527" w:rsidRDefault="00394FB6" w:rsidP="00D76675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28D6AEEBE0BF4B54A05F78122121CED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922527" w:rsidRPr="00922527">
                  <w:t>Aditya.agrw@gmail.com</w:t>
                </w:r>
              </w:sdtContent>
            </w:sdt>
            <w:r w:rsidR="007A0F44" w:rsidRPr="00922527">
              <w:t xml:space="preserve">  </w:t>
            </w:r>
            <w:r w:rsidR="007A0F44" w:rsidRPr="00922527">
              <w:rPr>
                <w:noProof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EA28F3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922527" w:rsidRDefault="00394FB6" w:rsidP="00D76675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E97C8209226E40CC90982B4840078BC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922527" w:rsidRPr="00FF3CF4">
                  <w:t>linkedin.com/in/aditya-agarwal-2bbb4517b</w:t>
                </w:r>
              </w:sdtContent>
            </w:sdt>
            <w:r w:rsidR="007A0F44" w:rsidRPr="00922527">
              <w:t xml:space="preserve">  </w:t>
            </w:r>
            <w:r w:rsidR="007A0F44" w:rsidRPr="00922527">
              <w:rPr>
                <w:noProof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4DF2F4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922527" w:rsidRDefault="00394FB6" w:rsidP="00D76675">
            <w:pPr>
              <w:pStyle w:val="ContactInfo"/>
            </w:pPr>
            <w:sdt>
              <w:sdtPr>
                <w:alias w:val="Enter Twitter/blog/portfolio:"/>
                <w:tag w:val="Enter Twitter/blog/portfolio:"/>
                <w:id w:val="1198669372"/>
                <w:placeholder>
                  <w:docPart w:val="0F473A30929142B89CDF4359BB64713E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D76675">
                  <w:t>English/Hindi/ Bengali</w:t>
                </w:r>
              </w:sdtContent>
            </w:sdt>
            <w:r w:rsidR="007A0F44" w:rsidRPr="00922527"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CF12D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394FB6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51CC101DD08C49688E0D2EF2A5DC2A1F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A77B4D" w:rsidRPr="00565B06" w:rsidRDefault="005727B6" w:rsidP="007850D1">
      <w:r w:rsidRPr="005727B6">
        <w:t>Organized and dependable candidate successful at managing multiple priorities with a positive attitude. Willingness to take on added responsibilities to meet team goals. To seek and maintain full-time position that offers professional challenges utilizing interpersonal skills, excellent time management and problem-solving skills.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BED4B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394FB6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34F599CA14914F95891E9741DEC5C774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3E3EEC" w:rsidP="00B47E1E">
      <w:pPr>
        <w:pStyle w:val="Heading2"/>
      </w:pPr>
      <w:r>
        <w:t>B.Sc.</w:t>
      </w:r>
      <w:r w:rsidR="007C0E0E" w:rsidRPr="00565B06">
        <w:t xml:space="preserve"> | </w:t>
      </w:r>
      <w:r w:rsidR="005727B6">
        <w:rPr>
          <w:rStyle w:val="Emphasis"/>
        </w:rPr>
        <w:t>University of Calcutta</w:t>
      </w:r>
    </w:p>
    <w:p w:rsidR="007C0E0E" w:rsidRPr="00565B06" w:rsidRDefault="005727B6" w:rsidP="004F199F">
      <w:pPr>
        <w:pStyle w:val="Heading3"/>
      </w:pPr>
      <w:r>
        <w:t>August 2019</w:t>
      </w:r>
      <w:r w:rsidR="007C0E0E" w:rsidRPr="00565B06">
        <w:t xml:space="preserve"> – </w:t>
      </w:r>
      <w:r>
        <w:t>July 2021</w:t>
      </w:r>
    </w:p>
    <w:p w:rsidR="000E24AC" w:rsidRDefault="00F7136D" w:rsidP="007850D1">
      <w:r>
        <w:t>Secured an overall 7.907 CGPA</w:t>
      </w:r>
    </w:p>
    <w:p w:rsidR="00F7136D" w:rsidRPr="00565B06" w:rsidRDefault="00F7136D" w:rsidP="007850D1">
      <w:r>
        <w:t>Discipline Specific Elective: Advanced Econometrics, Financial Economics, Money and Financial Markets, Issues in Development Economics.</w:t>
      </w:r>
    </w:p>
    <w:p w:rsidR="007C0E0E" w:rsidRPr="00565B06" w:rsidRDefault="00F7136D" w:rsidP="00B47E1E">
      <w:pPr>
        <w:pStyle w:val="Heading2"/>
      </w:pPr>
      <w:r>
        <w:t>High School Diploma</w:t>
      </w:r>
      <w:r w:rsidR="007C0E0E" w:rsidRPr="00565B06">
        <w:t xml:space="preserve"> | </w:t>
      </w:r>
      <w:r>
        <w:rPr>
          <w:rStyle w:val="Emphasis"/>
        </w:rPr>
        <w:t>St. Francis Xavier School</w:t>
      </w:r>
    </w:p>
    <w:p w:rsidR="007C0E0E" w:rsidRPr="00565B06" w:rsidRDefault="003E3EEC" w:rsidP="004F199F">
      <w:pPr>
        <w:pStyle w:val="Heading3"/>
      </w:pPr>
      <w:r>
        <w:t>March 2017</w:t>
      </w:r>
      <w:r w:rsidR="007C0E0E" w:rsidRPr="00565B06">
        <w:t xml:space="preserve"> – </w:t>
      </w:r>
      <w:r>
        <w:t>May 2019</w:t>
      </w:r>
    </w:p>
    <w:p w:rsidR="007C0E0E" w:rsidRPr="00565B06" w:rsidRDefault="003E3EEC" w:rsidP="007C0E0E">
      <w:r>
        <w:t>Secured 80%, Held the position for Class Representative from 2017-2019.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1C962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536B65" w:rsidP="00536B65">
            <w:pPr>
              <w:pStyle w:val="Heading1"/>
              <w:outlineLvl w:val="0"/>
            </w:pPr>
            <w:r>
              <w:t>Software</w:t>
            </w:r>
          </w:p>
        </w:tc>
      </w:tr>
    </w:tbl>
    <w:p w:rsidR="005E088C" w:rsidRPr="00565B06" w:rsidRDefault="00536B65" w:rsidP="00B47E1E">
      <w:pPr>
        <w:pStyle w:val="Heading2"/>
      </w:pPr>
      <w:r>
        <w:t xml:space="preserve">Stata </w:t>
      </w:r>
    </w:p>
    <w:p w:rsidR="005E088C" w:rsidRPr="00565B06" w:rsidRDefault="00536B65" w:rsidP="004F199F">
      <w:pPr>
        <w:pStyle w:val="Heading3"/>
      </w:pPr>
      <w:r>
        <w:t>Intermediate level.</w:t>
      </w:r>
    </w:p>
    <w:p w:rsidR="005E088C" w:rsidRPr="00565B06" w:rsidRDefault="00536B65" w:rsidP="005E088C">
      <w:r>
        <w:t>Secured Credit points of 50.948 and 52.014 in semester 4 and 5.</w:t>
      </w:r>
    </w:p>
    <w:p w:rsidR="005E088C" w:rsidRPr="00565B06" w:rsidRDefault="00536B65" w:rsidP="00B47E1E">
      <w:pPr>
        <w:pStyle w:val="Heading2"/>
      </w:pPr>
      <w:r>
        <w:t xml:space="preserve">Python </w:t>
      </w:r>
    </w:p>
    <w:p w:rsidR="005E088C" w:rsidRPr="00565B06" w:rsidRDefault="00536B65" w:rsidP="004F199F">
      <w:pPr>
        <w:pStyle w:val="Heading3"/>
      </w:pPr>
      <w:r>
        <w:t xml:space="preserve">INtermediate level </w:t>
      </w:r>
    </w:p>
    <w:p w:rsidR="005E088C" w:rsidRDefault="00536B65" w:rsidP="005E088C">
      <w:r>
        <w:t>Self-taught.</w:t>
      </w:r>
    </w:p>
    <w:p w:rsidR="00536B65" w:rsidRDefault="00536B65" w:rsidP="00536B65">
      <w:pPr>
        <w:pStyle w:val="Heading2"/>
      </w:pPr>
      <w:r>
        <w:t>Java</w:t>
      </w:r>
    </w:p>
    <w:p w:rsidR="00536B65" w:rsidRDefault="00536B65" w:rsidP="00536B65">
      <w:pPr>
        <w:pStyle w:val="Heading3"/>
      </w:pPr>
      <w:r>
        <w:t>INtermediate level</w:t>
      </w:r>
    </w:p>
    <w:p w:rsidR="00E84D81" w:rsidRPr="00565B06" w:rsidRDefault="00E84D81" w:rsidP="00536B65">
      <w:r>
        <w:t>Secured on 90% in class 12 and 88% in class 10.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977CF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394FB6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E8DFBFC20BB244949D55D1936F5E18BF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143224" w:rsidRPr="00565B06" w:rsidRDefault="00E84D81" w:rsidP="00565B06">
            <w:pPr>
              <w:pStyle w:val="ListBullet"/>
              <w:spacing w:after="80"/>
            </w:pPr>
            <w:r>
              <w:t>Statistical Techniques</w:t>
            </w:r>
          </w:p>
          <w:p w:rsidR="009E0304" w:rsidRDefault="00E84D81" w:rsidP="00CB10CF">
            <w:pPr>
              <w:pStyle w:val="ListBullet"/>
              <w:spacing w:after="80"/>
            </w:pPr>
            <w:r>
              <w:t>Attention to detail</w:t>
            </w:r>
          </w:p>
          <w:p w:rsidR="00CB10CF" w:rsidRPr="00565B06" w:rsidRDefault="00CB10CF" w:rsidP="00CB10CF">
            <w:pPr>
              <w:pStyle w:val="ListBullet"/>
              <w:spacing w:after="80"/>
            </w:pPr>
            <w:r>
              <w:t>Microsoft Office: Word, Excel, Power Point</w:t>
            </w:r>
            <w:bookmarkStart w:id="0" w:name="_GoBack"/>
            <w:bookmarkEnd w:id="0"/>
          </w:p>
        </w:tc>
        <w:tc>
          <w:tcPr>
            <w:tcW w:w="4320" w:type="dxa"/>
            <w:tcMar>
              <w:left w:w="576" w:type="dxa"/>
            </w:tcMar>
          </w:tcPr>
          <w:p w:rsidR="00143224" w:rsidRPr="00565B06" w:rsidRDefault="00E84D81" w:rsidP="00565B06">
            <w:pPr>
              <w:pStyle w:val="ListBullet"/>
              <w:spacing w:after="80"/>
            </w:pPr>
            <w:r>
              <w:t>Problem Solving</w:t>
            </w:r>
          </w:p>
          <w:p w:rsidR="009E0304" w:rsidRDefault="00E84D81" w:rsidP="00E84D81">
            <w:pPr>
              <w:pStyle w:val="ListBullet"/>
              <w:spacing w:after="80"/>
            </w:pPr>
            <w:r>
              <w:t>Self-Motivated</w:t>
            </w:r>
          </w:p>
          <w:p w:rsidR="009E0304" w:rsidRPr="00565B06" w:rsidRDefault="00CB10CF" w:rsidP="009E0304">
            <w:pPr>
              <w:pStyle w:val="ListBullet"/>
              <w:spacing w:after="80"/>
            </w:pPr>
            <w:r>
              <w:t>Canva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B9B8C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E84D81" w:rsidP="00E84D81">
            <w:pPr>
              <w:pStyle w:val="Heading1"/>
              <w:outlineLvl w:val="0"/>
            </w:pPr>
            <w:r>
              <w:t>interests</w:t>
            </w:r>
          </w:p>
        </w:tc>
      </w:tr>
    </w:tbl>
    <w:p w:rsidR="00E84D81" w:rsidRPr="00565B06" w:rsidRDefault="00E84D81" w:rsidP="00316CE4">
      <w:r>
        <w:t>Policy Making, Data Analytics.</w:t>
      </w:r>
    </w:p>
    <w:sectPr w:rsidR="00E84D81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FB6" w:rsidRDefault="00394FB6" w:rsidP="00F534FB">
      <w:pPr>
        <w:spacing w:after="0"/>
      </w:pPr>
      <w:r>
        <w:separator/>
      </w:r>
    </w:p>
  </w:endnote>
  <w:endnote w:type="continuationSeparator" w:id="0">
    <w:p w:rsidR="00394FB6" w:rsidRDefault="00394FB6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0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FB6" w:rsidRDefault="00394FB6" w:rsidP="00F534FB">
      <w:pPr>
        <w:spacing w:after="0"/>
      </w:pPr>
      <w:r>
        <w:separator/>
      </w:r>
    </w:p>
  </w:footnote>
  <w:footnote w:type="continuationSeparator" w:id="0">
    <w:p w:rsidR="00394FB6" w:rsidRDefault="00394FB6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919A98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27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4FB6"/>
    <w:rsid w:val="0039703C"/>
    <w:rsid w:val="003974BB"/>
    <w:rsid w:val="003A091E"/>
    <w:rsid w:val="003B2EAD"/>
    <w:rsid w:val="003E3EEC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6B65"/>
    <w:rsid w:val="005372FA"/>
    <w:rsid w:val="00556337"/>
    <w:rsid w:val="005611C3"/>
    <w:rsid w:val="00562422"/>
    <w:rsid w:val="00565B06"/>
    <w:rsid w:val="005727B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3D50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22527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0304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10CF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6675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84D81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7136D"/>
    <w:rsid w:val="00F904FC"/>
    <w:rsid w:val="00F935BF"/>
    <w:rsid w:val="00F94EB5"/>
    <w:rsid w:val="00FA4359"/>
    <w:rsid w:val="00FA4C84"/>
    <w:rsid w:val="00FB0F18"/>
    <w:rsid w:val="00FE18B2"/>
    <w:rsid w:val="00FE7443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ITYA%20AGARWAL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6B449968FF4DC7B976947F68D4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AD65B-487F-4DFA-87DA-FDD13F4A657C}"/>
      </w:docPartPr>
      <w:docPartBody>
        <w:p w:rsidR="00AF2E68" w:rsidRDefault="003E106C">
          <w:pPr>
            <w:pStyle w:val="6C6B449968FF4DC7B976947F68D44127"/>
          </w:pPr>
          <w:r w:rsidRPr="009D0878">
            <w:t>Address</w:t>
          </w:r>
        </w:p>
      </w:docPartBody>
    </w:docPart>
    <w:docPart>
      <w:docPartPr>
        <w:name w:val="E34C8E4CB96746B290C11895D649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93EB-DD81-43EF-B2C8-5C1092B7417B}"/>
      </w:docPartPr>
      <w:docPartBody>
        <w:p w:rsidR="00AF2E68" w:rsidRDefault="003E106C">
          <w:pPr>
            <w:pStyle w:val="E34C8E4CB96746B290C11895D649B160"/>
          </w:pPr>
          <w:r w:rsidRPr="009D0878">
            <w:t>Phone</w:t>
          </w:r>
        </w:p>
      </w:docPartBody>
    </w:docPart>
    <w:docPart>
      <w:docPartPr>
        <w:name w:val="28D6AEEBE0BF4B54A05F78122121C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5B0D-FC5D-4426-9505-04913CA3D135}"/>
      </w:docPartPr>
      <w:docPartBody>
        <w:p w:rsidR="00AF2E68" w:rsidRDefault="003E106C">
          <w:pPr>
            <w:pStyle w:val="28D6AEEBE0BF4B54A05F78122121CED7"/>
          </w:pPr>
          <w:r w:rsidRPr="009D0878">
            <w:t>Email</w:t>
          </w:r>
        </w:p>
      </w:docPartBody>
    </w:docPart>
    <w:docPart>
      <w:docPartPr>
        <w:name w:val="E97C8209226E40CC90982B4840078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CE68-093E-4C21-A973-6F3997119F5D}"/>
      </w:docPartPr>
      <w:docPartBody>
        <w:p w:rsidR="00AF2E68" w:rsidRDefault="003E106C">
          <w:pPr>
            <w:pStyle w:val="E97C8209226E40CC90982B4840078BC5"/>
          </w:pPr>
          <w:r w:rsidRPr="009D0878">
            <w:t>LinkedIn Profile</w:t>
          </w:r>
        </w:p>
      </w:docPartBody>
    </w:docPart>
    <w:docPart>
      <w:docPartPr>
        <w:name w:val="0F473A30929142B89CDF4359BB647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8AAD2-42D4-4ED4-957E-B88313F7E9B2}"/>
      </w:docPartPr>
      <w:docPartBody>
        <w:p w:rsidR="00AF2E68" w:rsidRDefault="003E106C">
          <w:pPr>
            <w:pStyle w:val="0F473A30929142B89CDF4359BB64713E"/>
          </w:pPr>
          <w:r w:rsidRPr="009D0878">
            <w:t>Twitter/Blog/Portfolio</w:t>
          </w:r>
        </w:p>
      </w:docPartBody>
    </w:docPart>
    <w:docPart>
      <w:docPartPr>
        <w:name w:val="51CC101DD08C49688E0D2EF2A5DC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F93F-5A55-455C-948D-D507E15103A8}"/>
      </w:docPartPr>
      <w:docPartBody>
        <w:p w:rsidR="00AF2E68" w:rsidRDefault="003E106C">
          <w:pPr>
            <w:pStyle w:val="51CC101DD08C49688E0D2EF2A5DC2A1F"/>
          </w:pPr>
          <w:r w:rsidRPr="00D85CA4">
            <w:t>Objective</w:t>
          </w:r>
        </w:p>
      </w:docPartBody>
    </w:docPart>
    <w:docPart>
      <w:docPartPr>
        <w:name w:val="34F599CA14914F95891E9741DEC5C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D2474-1E37-4D8F-9E7B-132C134B159E}"/>
      </w:docPartPr>
      <w:docPartBody>
        <w:p w:rsidR="00AF2E68" w:rsidRDefault="003E106C">
          <w:pPr>
            <w:pStyle w:val="34F599CA14914F95891E9741DEC5C774"/>
          </w:pPr>
          <w:r w:rsidRPr="00565B06">
            <w:t>Education</w:t>
          </w:r>
        </w:p>
      </w:docPartBody>
    </w:docPart>
    <w:docPart>
      <w:docPartPr>
        <w:name w:val="E8DFBFC20BB244949D55D1936F5E1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1F06-26B5-4103-A72F-641A7001ED41}"/>
      </w:docPartPr>
      <w:docPartBody>
        <w:p w:rsidR="00AF2E68" w:rsidRDefault="003E106C">
          <w:pPr>
            <w:pStyle w:val="E8DFBFC20BB244949D55D1936F5E18BF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6C"/>
    <w:rsid w:val="003832C4"/>
    <w:rsid w:val="003E106C"/>
    <w:rsid w:val="00A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AF3D5DA1DE445B944D4FB6E432AF5E">
    <w:name w:val="1DAF3D5DA1DE445B944D4FB6E432AF5E"/>
  </w:style>
  <w:style w:type="paragraph" w:customStyle="1" w:styleId="6B9A3AF8690E46DB8E16985F26F9B9FF">
    <w:name w:val="6B9A3AF8690E46DB8E16985F26F9B9FF"/>
  </w:style>
  <w:style w:type="paragraph" w:customStyle="1" w:styleId="6C6B449968FF4DC7B976947F68D44127">
    <w:name w:val="6C6B449968FF4DC7B976947F68D44127"/>
  </w:style>
  <w:style w:type="paragraph" w:customStyle="1" w:styleId="E34C8E4CB96746B290C11895D649B160">
    <w:name w:val="E34C8E4CB96746B290C11895D649B160"/>
  </w:style>
  <w:style w:type="paragraph" w:customStyle="1" w:styleId="28D6AEEBE0BF4B54A05F78122121CED7">
    <w:name w:val="28D6AEEBE0BF4B54A05F78122121CED7"/>
  </w:style>
  <w:style w:type="paragraph" w:customStyle="1" w:styleId="E97C8209226E40CC90982B4840078BC5">
    <w:name w:val="E97C8209226E40CC90982B4840078BC5"/>
  </w:style>
  <w:style w:type="paragraph" w:customStyle="1" w:styleId="0F473A30929142B89CDF4359BB64713E">
    <w:name w:val="0F473A30929142B89CDF4359BB64713E"/>
  </w:style>
  <w:style w:type="paragraph" w:customStyle="1" w:styleId="51CC101DD08C49688E0D2EF2A5DC2A1F">
    <w:name w:val="51CC101DD08C49688E0D2EF2A5DC2A1F"/>
  </w:style>
  <w:style w:type="paragraph" w:customStyle="1" w:styleId="F24477EE727248B7B823CD846C32CACC">
    <w:name w:val="F24477EE727248B7B823CD846C32CACC"/>
  </w:style>
  <w:style w:type="paragraph" w:customStyle="1" w:styleId="34F599CA14914F95891E9741DEC5C774">
    <w:name w:val="34F599CA14914F95891E9741DEC5C774"/>
  </w:style>
  <w:style w:type="paragraph" w:customStyle="1" w:styleId="028EBE4763DF4C1D8EE4E904EF2AE324">
    <w:name w:val="028EBE4763DF4C1D8EE4E904EF2AE324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32A9D71793D345AD964752A92BFBA0A7">
    <w:name w:val="32A9D71793D345AD964752A92BFBA0A7"/>
  </w:style>
  <w:style w:type="paragraph" w:customStyle="1" w:styleId="08154552602B4368BFFD56F626B161EC">
    <w:name w:val="08154552602B4368BFFD56F626B161EC"/>
  </w:style>
  <w:style w:type="paragraph" w:customStyle="1" w:styleId="5C49219C84C34D99B1939BA0CBAA4C04">
    <w:name w:val="5C49219C84C34D99B1939BA0CBAA4C04"/>
  </w:style>
  <w:style w:type="paragraph" w:customStyle="1" w:styleId="5BC5D68FE358473F911E66F0605D552E">
    <w:name w:val="5BC5D68FE358473F911E66F0605D552E"/>
  </w:style>
  <w:style w:type="paragraph" w:customStyle="1" w:styleId="3BD25A2558CC41D2AAF0EFA22BDF04ED">
    <w:name w:val="3BD25A2558CC41D2AAF0EFA22BDF04ED"/>
  </w:style>
  <w:style w:type="paragraph" w:customStyle="1" w:styleId="49B4BEE3C76B45FAA2D5468F4376AAE9">
    <w:name w:val="49B4BEE3C76B45FAA2D5468F4376AAE9"/>
  </w:style>
  <w:style w:type="paragraph" w:customStyle="1" w:styleId="E5CE08138DDA48548BF1C86B5DFDB1D7">
    <w:name w:val="E5CE08138DDA48548BF1C86B5DFDB1D7"/>
  </w:style>
  <w:style w:type="paragraph" w:customStyle="1" w:styleId="896BA08B3EFE4060988F195924A5DD60">
    <w:name w:val="896BA08B3EFE4060988F195924A5DD60"/>
  </w:style>
  <w:style w:type="paragraph" w:customStyle="1" w:styleId="390F54072A814161BE3470333A6DBD0E">
    <w:name w:val="390F54072A814161BE3470333A6DBD0E"/>
  </w:style>
  <w:style w:type="paragraph" w:customStyle="1" w:styleId="FDDB6ACA12884E34AF320783E3FD5015">
    <w:name w:val="FDDB6ACA12884E34AF320783E3FD5015"/>
  </w:style>
  <w:style w:type="paragraph" w:customStyle="1" w:styleId="4F449887238447BABDDF85538504644D">
    <w:name w:val="4F449887238447BABDDF85538504644D"/>
  </w:style>
  <w:style w:type="paragraph" w:customStyle="1" w:styleId="0ED603ED6CEC47DE942F1FA887F13175">
    <w:name w:val="0ED603ED6CEC47DE942F1FA887F13175"/>
  </w:style>
  <w:style w:type="paragraph" w:customStyle="1" w:styleId="1264420F65C24CA4BB6317BAB4EA4DFB">
    <w:name w:val="1264420F65C24CA4BB6317BAB4EA4DFB"/>
  </w:style>
  <w:style w:type="paragraph" w:customStyle="1" w:styleId="DDD62E4EC4A54C819757E68E2182C63D">
    <w:name w:val="DDD62E4EC4A54C819757E68E2182C63D"/>
  </w:style>
  <w:style w:type="paragraph" w:customStyle="1" w:styleId="08A6120DEE54431E82266A37DE1E586B">
    <w:name w:val="08A6120DEE54431E82266A37DE1E586B"/>
  </w:style>
  <w:style w:type="paragraph" w:customStyle="1" w:styleId="F9F9FFDCA117418DAE67AE5F44C6E4F8">
    <w:name w:val="F9F9FFDCA117418DAE67AE5F44C6E4F8"/>
  </w:style>
  <w:style w:type="paragraph" w:customStyle="1" w:styleId="F636A00295B745668D70B935668B6A7A">
    <w:name w:val="F636A00295B745668D70B935668B6A7A"/>
  </w:style>
  <w:style w:type="paragraph" w:customStyle="1" w:styleId="04497F11055A41CB88D84FE1A95907EE">
    <w:name w:val="04497F11055A41CB88D84FE1A95907EE"/>
  </w:style>
  <w:style w:type="paragraph" w:customStyle="1" w:styleId="29EC3752FCE74C67B74C710C28ED3051">
    <w:name w:val="29EC3752FCE74C67B74C710C28ED3051"/>
  </w:style>
  <w:style w:type="paragraph" w:customStyle="1" w:styleId="C84691C2E91140EE9C2B34CE5F551221">
    <w:name w:val="C84691C2E91140EE9C2B34CE5F551221"/>
  </w:style>
  <w:style w:type="paragraph" w:customStyle="1" w:styleId="E8DFBFC20BB244949D55D1936F5E18BF">
    <w:name w:val="E8DFBFC20BB244949D55D1936F5E18BF"/>
  </w:style>
  <w:style w:type="paragraph" w:customStyle="1" w:styleId="B4EE5E513E1C4BB991C5993717EEC2DB">
    <w:name w:val="B4EE5E513E1C4BB991C5993717EEC2DB"/>
  </w:style>
  <w:style w:type="paragraph" w:customStyle="1" w:styleId="82A801E347B643D1A5FEF7FF16C93E6B">
    <w:name w:val="82A801E347B643D1A5FEF7FF16C93E6B"/>
  </w:style>
  <w:style w:type="paragraph" w:customStyle="1" w:styleId="D05F66A618C3425895256A7A7758D577">
    <w:name w:val="D05F66A618C3425895256A7A7758D577"/>
  </w:style>
  <w:style w:type="paragraph" w:customStyle="1" w:styleId="DA2EE085FE3D4CC6957CE7DEFD4E0040">
    <w:name w:val="DA2EE085FE3D4CC6957CE7DEFD4E0040"/>
  </w:style>
  <w:style w:type="paragraph" w:customStyle="1" w:styleId="F75FAB0973F64E1680A3F46C739BB89C">
    <w:name w:val="F75FAB0973F64E1680A3F46C739BB89C"/>
  </w:style>
  <w:style w:type="paragraph" w:customStyle="1" w:styleId="5F0E39BA08E34ED39DE5E73B48E9E12B">
    <w:name w:val="5F0E39BA08E34ED39DE5E73B48E9E12B"/>
  </w:style>
  <w:style w:type="paragraph" w:customStyle="1" w:styleId="F18FA124E0AA405DBD833E2E2AC470EC">
    <w:name w:val="F18FA124E0AA405DBD833E2E2AC47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110, Elliot Road</CompanyAddress>
  <CompanyPhone>7044088602</CompanyPhone>
  <CompanyFax/>
  <CompanyEmail>Aditya.agrw@gmail.com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linkedin.com/in/aditya-agarwal-2bbb4517b</cp:keywords>
  <dc:description/>
  <cp:lastModifiedBy/>
  <cp:revision>1</cp:revision>
  <dcterms:created xsi:type="dcterms:W3CDTF">2023-01-19T06:57:00Z</dcterms:created>
  <dcterms:modified xsi:type="dcterms:W3CDTF">2023-01-19T09:45:00Z</dcterms:modified>
  <cp:category/>
  <cp:contentStatus>English/Hindi/ Bengali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